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附件:全县通硬化路的乡镇、建制村（居委会）清单</w:t>
      </w:r>
    </w:p>
    <w:tbl>
      <w:tblPr>
        <w:tblStyle w:val="3"/>
        <w:tblW w:w="82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694"/>
        <w:gridCol w:w="482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建制村名称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通硬化路的路线名称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西湟一级高速公路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鲁沙尔镇阿家庄村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02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阿(家庄)-吊(庄)线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鲁沙尔镇昂藏村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葛(家寨)-鲁(沙尔)线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鲁沙尔镇白土庄村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下(营)-白(土庄)线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鲁沙尔镇陈家滩村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宁(湟线)-陈(家滩)线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南(门)-大(石门)线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鲁沙尔镇吊庄村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南(门)-大(石门)线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鲁沙尔镇东村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鲁沙尔镇东山村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鲁沙尔镇甘河沿村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南(门)-大(石门)线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鲁沙尔镇海马泉村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南(门)-杨(家滩)线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鲁沙尔镇和平村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鲁沙尔镇河滩村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徐(家寨)-湟(中)线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鲁沙尔镇红崖沟村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红(崖沟)-陈(家滩)线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鲁沙尔镇孔家村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彭(家寨)-鲁(沙尔)线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鲁沙尔镇南门村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南(门)-大(石门)线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鲁沙尔镇青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清泉路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鲁沙尔镇青石坡村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南(门)-大(石门)线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鲁沙尔镇青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清泉路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鲁沙尔镇上重台村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甘(河沿)-下(重台)线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鲁沙尔镇水滩村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彭(家寨)-鲁(沙尔)线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鲁沙尔镇塔尔湾村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清泉路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鲁沙尔镇团结村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徐(家寨)-湟(中)线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鲁沙尔镇西山村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清泉路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鲁沙尔镇下重台村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海(马泉)-新(村)线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鲁沙尔镇徐家寨村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拉尔干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下(台)-阳(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拉尔干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南(阳线)-阴(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鲁沙尔镇赵家庄村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葛(家寨)-鲁(沙尔)线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鲁沙尔镇朱家庄村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南(大线)-朱(家庄)线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西(宁)-扎(麻隆)线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多巴镇奔巴口村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多巴镇城东村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京拉线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多巴镇城西村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汉(东)-通(海)线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多巴镇城中村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京拉线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多巴镇初哇村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多巴镇大崖沟村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国(道)-大(崖沟)线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多巴镇丹麻寺村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多巴镇多二村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大(湟线)-多(巴四)线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多巴镇多三村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大(湟线)-多(巴四)线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多巴镇多四村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西(宁)-扎(麻隆)线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多巴镇多一村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多巴镇丰胜村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多巴镇尕尔加村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多巴镇甘河门村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京拉线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多巴镇国寺营村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京拉线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多巴镇合尔营村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多巴镇黑嘴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多巴镇加拉山村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扎(麻隆)-中(村)线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多巴镇康城村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国(道)-李(家庄)线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多巴镇拉卡山村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扎(麻隆)-中(村)线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多巴镇马申茂村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西(申线)-马(申茂)线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多巴镇目尔加村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中(村)-目(尔加)线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多巴镇年家庄村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多巴镇沙窝尔村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多巴镇尚什加村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西(宁)-扎(麻隆)线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多巴镇石板沟村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京拉线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多巴镇双寨村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京拉线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多巴镇王家庄村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京拉线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多巴镇韦家庄村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京拉线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多巴镇小寨村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京拉线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多巴镇新墩村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京拉线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多巴镇幸福村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多巴镇燕尔沟村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多巴镇羊圈村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西(扎线)-羊(圈)线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多巴镇杨家台村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王(家庄)-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(格达)线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多巴镇油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多巴镇玉拉村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多巴镇扎麻隆村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西(宁)-扎(麻隆)线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多巴镇指挥庄村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多巴镇北沟村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石(板沟)-羊(圈)线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多巴镇大掌村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现整村搬迁至燕儿沟小区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多巴镇洛尔洞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西(扎公路)-洛(尔洞)线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西久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上新庄镇白路村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上新庄镇白石头村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民(湟线)-白(石头)线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上新庄镇班隆村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周(德)-班(隆)线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上新庄镇班麻坡村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刘(东线)-班(马坡)线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上新庄镇地广村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上新庄镇东沟滩村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上新庄镇东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刘(小庄)-东(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上新庄镇海马沟村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西(久线)-海(马沟)线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上新庄镇河滩村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河(滩)-申(南)线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上新庄镇黑城村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上(新庄)-黑(城)线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上新庄镇红牙合村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上新庄镇华山村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西(久线)-华(山)线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上新庄镇加牙村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西(久线)-海(马沟)线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上新庄镇静房村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上新庄镇刘小庄村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刘(小庄)-东(台)线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上新庄镇马场村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上新庄镇马家滩村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徐(家寨)-马(家滩)线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上新庄镇骟马台村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上新庄镇上台村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上新庄镇上峡门村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西(久线)-上(峡门)线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上新庄镇上新庄村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上新庄镇申北村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申(北)-红(牙合)线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上新庄镇申南村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西(久线)-申(南)线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上新庄镇水草沟村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上新庄镇西庄村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刘(小庄)-东(台)线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上新庄镇下台村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民(下线)-下(台)线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上新庄镇下峡门村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西(久线)-上(峡门)线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上新庄镇新城村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西(久线)-加(牙)线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上新庄镇阳坡台村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西(久线)-阳(坡台)线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上新庄镇尧滩村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西(上线)-窑(湾)线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上新庄镇尧湾村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西(上线)-窑(湾)线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上新庄镇周德村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上(新庄)-周(德)线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田家寨镇安宁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丹(尕线)-安(宁沟)线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田家寨镇鲍家村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鲍(家)-下(洛麻)线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田家寨镇卜家台村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田家寨镇大卡阳村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河(湾)-大(卡阳)线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田家寨镇丹麻村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田家寨镇尕院村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丹(麻)-尕(院)线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田家寨镇甘家村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下(阿卡)-甘(家)线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、总寨至田家寨镇公路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田家寨镇公牙村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河(湾)-喇(家)线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田家寨镇河湾村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田家寨镇黄蒿台村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民(湟线)-流(水沟)线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田家寨镇李家台村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田家寨镇李家庄村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丹(麻)-尕(院)线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田家寨镇梁家村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田家寨镇流水沟村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民(湟线)-流(水沟)线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田家寨镇马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丹(麻)-马(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沟)线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田家寨镇毛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田家寨镇毛家台村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田家寨镇毛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田家寨镇坪台村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丹(尕线)-坪(台)线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田家寨镇沙尔湾村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田家寨镇上洛麻村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田家寨镇上营二村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民(湟线)-上(营)线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田家寨镇上营一村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毛(家庄)-什(张家)线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田家寨镇石沟村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石(沟)-梁(家)线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田家寨镇泗洱河村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田家寨镇台口子村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民(湟线)-上(营)线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田家寨镇田家寨村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田家寨镇下洛麻村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田家寨镇下营二村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民(湟线)-上(营)线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田家寨镇下营一村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毛(家庄)-什(张家)线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田家寨镇小卡阳村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小(卡阳)-田(家寨)线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田家寨镇谢家村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田家寨镇谢家台村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毛(什线)-谢(家台)线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田家寨镇窑洞村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毛(什线)-窑(洞)线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田家寨镇阴坡村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丹(麻)-尕(院)线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田家寨镇永丰村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丹(麻)-尕(院)线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田家寨镇阳坡二村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丹(麻)-尕(院)线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田家寨镇群塔村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民(湟线)-流(水沟)线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田家寨镇阳坡一村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民(湟线)-流(水沟)线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田家寨镇喇家村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西宁经济开发区九眼泉至喇家村公路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河(湾)-喇(家)线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田家寨镇拉尕尔村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上(营)-阳(坡)线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田家寨镇鸽堂村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群(塔尔)-过(堂子)线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多(巴)-鲁(沙尔)线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甘河滩镇东湾村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南(杨线)-东(湾)线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甘河滩镇甘河村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多(巴)-鲁(沙尔)线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甘河滩镇黄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南(杨线)-甘(家)线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甘河滩镇卡跃村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南(门)-杨(家滩)线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甘河滩镇李九村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李(九)-元(山尔)线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甘河滩镇隆寺干村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多(鲁线)-隆(士干)线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甘河滩镇坡东村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多(巴)-鲁(沙尔)线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甘河滩镇坡西村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多(巴)-鲁(沙尔)线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甘河滩镇前跃村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李(九)-元(山尔)线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甘河滩镇上河湾村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海(马泉)-阴(山堂)线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甘河滩镇上营村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南(门)-杨(家滩)线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甘河滩镇上中沟村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南(杨线)-上(中沟)线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甘河滩镇下河湾村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海(马泉)-阴(山堂)线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甘河滩镇下营村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南(门)-杨(家滩)线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甘河滩镇下中沟村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多(巴)-鲁(沙尔)线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甘河滩镇元山尔村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南(杨线)-上(中沟)线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甘河滩镇页沟村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甘(河)-西(堡)线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甘河滩镇黄二村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南(杨线)-甘(家)线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大(堡子)-云(古川)线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李家山镇大路村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李家山镇董家湾村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大(堡子)-云(古川)线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李家山镇甘家村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三(其)-李(家山)线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李家山镇岗岔村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大(云线)-马(营)线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李家山镇河湾村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大(云公路)-河(湾)线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李家山镇吉家村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大(堡子)-云(古川)线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李家山镇金跃村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李家山镇卡约村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大(堡子)-云(古川)线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李家山镇李家山村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大(堡子)-云(古川)线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李家山镇柳树庄村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大(堡子)-云(古川)线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李家山镇马圈沟村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李家山镇马营村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李(家山)-下(油房)线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李家山镇纳家村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大(云线)-马(营)线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李家山镇上坪村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大(云公路)-下(坪)线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李家山镇上西河村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大(云公路)-上(西河)线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李家山镇勺麻营村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李家山镇塔尔沟村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李家山镇王家堡村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大(堡子)-云(古川)线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李家山镇峡口村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云(谷川)-峡(口)线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李家山镇下坪村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李家山镇下西河村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大(云公路)-下(西河)线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李家山镇下油房村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李(家山)-下(油房)线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李家山镇新添堡村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大(云公路)-河(湾)线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李家山镇新庄村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李家山镇崖头村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大(云公路)-崖(头)线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李家山镇阳坡村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大(堡子)-云(古川)线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李家山镇阴坡村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阳(坡)-恰(罗)线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李家山镇陈家庄村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李家山镇汉水沟村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李家山镇毛尔茨沟村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黑(嘴)-毛(尔茨沟)线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李家山镇恰罗村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阳(坡)-恰(罗)线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共(和)-湟(源县界)线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共(和)-转(嘴)线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共和镇葱湾村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共(和)-湟(源县界)线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共和镇达草沟村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民(湟线)-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(草沟)线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共和镇东岔村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共(和东岔)-湟(源响河)公路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共和镇东台村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共(盘)-东(台)线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共和镇尕庄村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汉(新线)-尕(庄)线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共和镇河湾村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汉(东上扎扎)-多(巴通海)线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共和镇后街村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共和镇后营村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共和镇花勒城村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化(勒城)-尕(庄)线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共和镇尖达村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押(必)-尖(达)线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共和镇木场村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共(和)-木(场)线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共(和)-转(嘴)线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共和镇盘道村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共(和东岔)-湟(源响河)公路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共和镇前营村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共(和)-湟(源县界)线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共和镇山甲村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共(和)-转(嘴)线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共和镇上马申村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汉(东上扎扎)-多(巴通海)线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共和镇上直沟村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共和镇石城村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共(和)-转(嘴)线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共和镇苏尔吉村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共和镇王家山村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共(和)-转(嘴)线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共和镇西岔村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盘(东线)-西(岔)线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共和镇西台村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共(盘线)-灰(条沟)线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共和镇下马申村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汉(东上扎扎)-多(巴通海)线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共和镇新湾村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共(盘)-东(台)线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共和镇新庄村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共和镇萱麻湾村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押(必)-尖(达)线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共和镇押必村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汉(东上扎扎)-多(巴通海)线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共和镇转嘴村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共和镇庄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押(必)-新(庄)线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拦隆口镇巴达村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拦隆口镇白崖二村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拦(隆口)-勺(麻营)线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拦隆口镇白崖一村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尼(隆台)-峡(口)线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拦隆口镇白杨口村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拦隆口镇班仲营村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拦隆口镇邦隆村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千(西)-中(村)线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拦隆口镇东拉科村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拦隆口镇端巴营村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拦隆口镇合尔营村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塔(尔沟)-伯(什营)线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拦隆口镇红林村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拦隆口镇后河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伯(什营)-后(河尔)线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拦隆口镇卡阳村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西(拉科)-白(崖)线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拦隆口镇拦二村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拦(隆口)-勺(麻营)线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拦隆口镇拦隆口村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拦隆口镇拦一村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拦(隆口)-勺(麻营)线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拦隆口镇麻子营村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拦隆口镇民联村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拦(隆口)-拉(尔贯)线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拦隆口镇民族村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拦(隆口)-拉(尔贯)线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拦隆口镇南门二村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拦隆口镇南门一村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拦隆口镇尼麻隆村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图(巴营)-东(拉科)线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尼(隆口)-南(门一)线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尼(隆口)-南(门一)线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拦隆口镇千东村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拦隆口镇千西村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拦隆口镇前庄村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尼(隆口)-南(门一)线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拦隆口镇桥西村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拦(隆口)-拉(尔贯)线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拦隆口镇上鲁尔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拦隆口镇上寺村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拦隆口镇上营村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大(湟线)-上(营)线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拦隆口镇上庄村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尼(隆口)-南(门一)线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拦隆口镇铁家营村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拦隆口镇图巴营村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大(通)-湟(中多巴)线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拦隆口镇西岔村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黑(上线)-西(岔)线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拦隆口镇峡口村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拦(隆口)-拉(尔贯)线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拦隆口镇下红村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黑(上公路)-马(场)线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拦隆口镇上红村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黑(上公路)-马(场)线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拦隆口镇下鲁尔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拦隆口镇扎什营村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拦隆口镇中庄村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尼(隆口)-南(门一)线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上五庄镇邦巴村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黑(上线)-伯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(纳)线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上五庄镇北庄村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纳(卜藏)-拉(寺目)线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上五庄镇大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南(门一)-大(寺沟二)线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上五庄镇大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南(门一)-大(寺沟二)线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上五庄镇合尔盖村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上五庄镇华科村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黑(上公路)-拉(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上五庄镇拉目台村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南(门一)-大(寺沟二)线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黑(上公路)-拉(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黑(上公路)-拉(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上五庄镇纳卜藏村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上五庄镇峡口村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上五庄镇小寺沟村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南(门一)-大(寺沟二)线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上五庄镇友爱村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上五庄镇普崖村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上五庄镇马场村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黑(上公路)-马(场)线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上五庄镇包勒村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北(庄)-包(勒)线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纳(卜藏)-拉(寺目)线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上五庄镇业宏村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拉(目台)-业(宏)线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上五庄镇黄草沟村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黑(上公路)-黄(草沟)线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海(马泉)-阴(山堂)线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西堡镇堡子村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国(道)-东(花园)线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西堡镇鲍家沟村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西(堡)-张(李窑)线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西堡镇东堡村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东(堡)-张(李窑)线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西堡镇东花园村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国(道)-东(花园)线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西堡镇东两旗村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海(阴线)-东(两旗)线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西堡镇葛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海(马泉)-阴(山堂)线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西堡镇葛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海(马泉)-阴(山堂)线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西堡镇青山村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彭(家寨)-鲁(沙尔)线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西堡镇寺尔寨村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海(阴线)-寺(尔寨)线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西堡镇条子沟村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韦(家庄)-条(子沟)线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西堡镇西堡村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甘(河)-西(堡)线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西堡镇西花园村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海(马泉)-阴(山堂)线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西堡镇西两旗村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海(马泉)-阴(山堂)线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西堡镇新平村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西(堡)-张(李窑)线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西堡镇羊圈村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海(马泉)-阴(山堂)线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西堡镇佐署村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海(马泉)-阴(山堂)线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西堡镇羊圈沟村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甘(河)-西(堡)线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西堡镇丰台沟村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西(堡)-丰(台沟)线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西堡镇张李窑村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彭(家寨)-鲁(沙尔)线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汉东乡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汉东乡冰沟村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汉(东)-萱(麻湾)线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汉东乡后窑村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汉东乡前窑村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汉东乡下麻尔村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甘河工业园区道路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三(其)-李(家山)线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海子沟乡阿滩村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三(其)-李(家山)线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海子沟乡东沟村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三(李线)-东(沟)线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海子沟乡甘沟村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三(其)-李(家山)线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海子沟乡古城沟村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中(庄)-古(城沟)线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海子沟乡海南庄村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廿(十里铺)-海(南庄)线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海子沟乡黑沟村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西(堡)-张(李窑)线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海子沟乡景家庄村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三(其)-李(家山)线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海子沟乡普通村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阿(滩)-普(通)线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海子沟乡陶家村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甘(沟)-陶(家)线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海子沟乡王家庄村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三(其)-李(家山)线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海子沟乡中庄村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三(其)-李(家山)线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海子沟乡水滩村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海子沟乡杨库托村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海子沟乡总堡村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三(李线)-总(堡)线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海子沟乡万家坪村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景(家庄)-万(家坪)线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海子沟乡沟脑村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海子沟乡东沟脑村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景(家庄)-东(沟脑)线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海子沟乡松家沟村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孙(家寨)-黑(沟)线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海子沟乡顾家岭村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廿(十里铺)-海(南庄)线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海子沟乡薛姓庄村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刘(家沟)-海(南庄)线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海子沟乡大有山村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多巴(奔巴口)-西宁(陶家寨)线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省道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土门关乡坝沟村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总(林线)-坝(沟)线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土门关乡坝沟门村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总(寨)-林(马)线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土门关乡红岭村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省道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土门关乡后沟村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民(湟线)-后(沟)线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土门关乡加汝尔村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省道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土门关乡贾尔藏村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土(门关)-贾(尔藏)线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土门关乡林马村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民(湟线)-后(沟)线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土门关乡年坝村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总(寨)-林(马)线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土门关乡青峰村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土(门关)-贾(尔藏)线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土门关乡上山庄村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省道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土门关乡土门关村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省道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土门关乡王沟尔村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红(岭)-王(沟尔)线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土门关乡下阿卡村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上(土线)-下(阿卡)线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土门关乡下山庄村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省道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土门关乡上阿卡村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省道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土门关乡秋子沟村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土(门关)-贾(尔藏)线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土门关乡业隆村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省道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S102大湟平公路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土门关乡关跃村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民(贾线)-关(跃)线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土门关乡牙加村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红(岭)-牙(加)线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大才乡大才村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大(才)-马(场)线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大才乡大磨石沟村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前(大线)-大(磨石沟)线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大才乡立欠村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孙(家窑)-立(欠)线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大才乡前沟村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孙(家窑)-立(欠)线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大才乡曲渠村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大(才)-扎(子)线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大才乡上白崖村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上(白崖)-民(湟)线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大才乡上措隆村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民(和川口)-湟(中国寺营)线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大才乡上后沟村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下(后沟)-上(后沟)线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大才乡下白崖村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大(才)-扎(子)线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大才乡下后沟村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下(后沟)-上(后沟)线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大才乡小沟尔村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大(才)-扎(子)线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大才乡小磨石沟村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小(磨石沟)-前(沟)线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大才乡扎子村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大(才)-扎(子)线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大才乡占林村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占(岭)-小(前)线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大才乡中沟村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前(沟)-大(才)线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大才乡马场村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大(才)-马(场)线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群加乡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省道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S307川哈公路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群加乡来路村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群(加)-来(路)线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群加乡上圈村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扎(哈线)-上(圈)线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群加乡唐阳村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省道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S307川哈公路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群加乡土康村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群(加)-土(康)线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群加乡下圈村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扎(哈线)-黑(峡)线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金塔居委会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城市道路金塔路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和平居委会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城市道路和平路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团结居委会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城市道路团结路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西湟一级高速公路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上新庄居委会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省道S101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田家寨居委会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田(家寨)-小(峡)线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多(巴)-鲁(沙尔)线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共(和)-湟(源县界)线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西(宁)-扎(麻隆)线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锦绣苑居委会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伊信苑居委会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海欣苑居委会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国道G109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拦隆口居委会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上五庄居委会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黑(嘴)-上(五庄)线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大(堡子)-云(古川)线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西堡居委会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海(马泉)-阴(山堂)线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湟中县交通运输局</w:t>
      </w:r>
    </w:p>
    <w:p>
      <w:pPr>
        <w:ind w:firstLine="5440" w:firstLineChars="1700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2019年6月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4CA2"/>
    <w:rsid w:val="002937C8"/>
    <w:rsid w:val="04A76630"/>
    <w:rsid w:val="071D2F7F"/>
    <w:rsid w:val="080F2974"/>
    <w:rsid w:val="0A0A7E93"/>
    <w:rsid w:val="0A2F1416"/>
    <w:rsid w:val="0BE07810"/>
    <w:rsid w:val="0CA81B3D"/>
    <w:rsid w:val="11C708A2"/>
    <w:rsid w:val="15B73291"/>
    <w:rsid w:val="18264972"/>
    <w:rsid w:val="1956365F"/>
    <w:rsid w:val="22F153E2"/>
    <w:rsid w:val="25D76628"/>
    <w:rsid w:val="26214450"/>
    <w:rsid w:val="2CEE126C"/>
    <w:rsid w:val="2DED5662"/>
    <w:rsid w:val="2E994103"/>
    <w:rsid w:val="31024805"/>
    <w:rsid w:val="320B1ABA"/>
    <w:rsid w:val="32994E5D"/>
    <w:rsid w:val="32997CE6"/>
    <w:rsid w:val="32D35683"/>
    <w:rsid w:val="35D544FA"/>
    <w:rsid w:val="36E91DD8"/>
    <w:rsid w:val="37545ACF"/>
    <w:rsid w:val="37ED2773"/>
    <w:rsid w:val="383A7E53"/>
    <w:rsid w:val="398D62FA"/>
    <w:rsid w:val="3C206439"/>
    <w:rsid w:val="3D230F34"/>
    <w:rsid w:val="415E4CA2"/>
    <w:rsid w:val="42371DE3"/>
    <w:rsid w:val="43E3563F"/>
    <w:rsid w:val="447A0905"/>
    <w:rsid w:val="45000FFC"/>
    <w:rsid w:val="47E017BC"/>
    <w:rsid w:val="4A1F1B5D"/>
    <w:rsid w:val="4C8406E5"/>
    <w:rsid w:val="4E146967"/>
    <w:rsid w:val="51E10FE4"/>
    <w:rsid w:val="56E4375D"/>
    <w:rsid w:val="60B03027"/>
    <w:rsid w:val="61482824"/>
    <w:rsid w:val="682D6AB9"/>
    <w:rsid w:val="694141DD"/>
    <w:rsid w:val="6D535020"/>
    <w:rsid w:val="71A544D3"/>
    <w:rsid w:val="766246B9"/>
    <w:rsid w:val="798745A6"/>
    <w:rsid w:val="79A500AA"/>
    <w:rsid w:val="7E8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2019-06-03T08:39:00Z</dcterms:created>
  <dc:creator>Administrator</dc:creator>
  <cp:lastModifiedBy>Administrator</cp:lastModifiedBy>
  <cp:lastPrinted>2019-06-05T09:13:00Z</cp:lastPrinted>
  <dcterms:modified xsi:type="dcterms:W3CDTF">2019-06-06T08:59:06Z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